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166F" w14:textId="77777777" w:rsidR="00606677" w:rsidRDefault="00606677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18"/>
          <w:szCs w:val="18"/>
        </w:rPr>
        <w:t>（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ゴシック" w:hAnsi="ＭＳ ゴシック" w:hint="eastAsia"/>
          <w:spacing w:val="0"/>
          <w:sz w:val="18"/>
          <w:szCs w:val="18"/>
        </w:rPr>
        <w:t>支部様式：１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ゴシック" w:hAnsi="ＭＳ ゴシック" w:hint="eastAsia"/>
          <w:spacing w:val="0"/>
          <w:sz w:val="18"/>
          <w:szCs w:val="18"/>
        </w:rPr>
        <w:t>）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hAnsi="ＭＳ ゴシック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                                        </w:t>
      </w:r>
      <w:r>
        <w:rPr>
          <w:rFonts w:ascii="ＭＳ ゴシック" w:hAnsi="ＭＳ ゴシック" w:hint="eastAsia"/>
        </w:rPr>
        <w:t xml:space="preserve">　　</w:t>
      </w:r>
      <w:r w:rsidR="005A3561">
        <w:rPr>
          <w:rFonts w:ascii="ＭＳ ゴシック" w:hAnsi="ＭＳ ゴシック" w:hint="eastAsia"/>
        </w:rPr>
        <w:t xml:space="preserve">　　　　　</w:t>
      </w:r>
    </w:p>
    <w:p w14:paraId="20B767BC" w14:textId="77777777" w:rsidR="00606677" w:rsidRDefault="0060667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14:paraId="37134EBF" w14:textId="77777777" w:rsidR="00606677" w:rsidRDefault="0060667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14:paraId="7AC0B8BE" w14:textId="77777777" w:rsidR="00606677" w:rsidRPr="009B4C4E" w:rsidRDefault="00606677" w:rsidP="009B4C4E">
      <w:pPr>
        <w:pStyle w:val="a3"/>
        <w:spacing w:line="330" w:lineRule="exact"/>
        <w:jc w:val="center"/>
        <w:rPr>
          <w:b/>
          <w:spacing w:val="0"/>
          <w:sz w:val="32"/>
          <w:szCs w:val="32"/>
        </w:rPr>
      </w:pPr>
      <w:r w:rsidRPr="009B4C4E">
        <w:rPr>
          <w:rFonts w:ascii="ＭＳ ゴシック" w:hAnsi="ＭＳ ゴシック" w:hint="eastAsia"/>
          <w:b/>
          <w:sz w:val="32"/>
          <w:szCs w:val="32"/>
        </w:rPr>
        <w:t>公益社団法人</w:t>
      </w:r>
      <w:r w:rsidRPr="009B4C4E">
        <w:rPr>
          <w:rFonts w:eastAsia="Times New Roman" w:cs="Times New Roman"/>
          <w:b/>
          <w:spacing w:val="0"/>
          <w:sz w:val="32"/>
          <w:szCs w:val="32"/>
        </w:rPr>
        <w:t xml:space="preserve"> </w:t>
      </w:r>
      <w:r w:rsidRPr="009B4C4E">
        <w:rPr>
          <w:rFonts w:ascii="ＭＳ ゴシック" w:hAnsi="ＭＳ ゴシック" w:hint="eastAsia"/>
          <w:b/>
          <w:sz w:val="32"/>
          <w:szCs w:val="32"/>
        </w:rPr>
        <w:t>兵庫県看護協会</w:t>
      </w:r>
    </w:p>
    <w:p w14:paraId="4E7C5C8A" w14:textId="77777777" w:rsidR="00606677" w:rsidRPr="005A3561" w:rsidRDefault="00CB443A" w:rsidP="009B4C4E">
      <w:pPr>
        <w:pStyle w:val="a3"/>
        <w:spacing w:line="352" w:lineRule="exact"/>
        <w:jc w:val="center"/>
        <w:rPr>
          <w:b/>
          <w:spacing w:val="0"/>
        </w:rPr>
      </w:pPr>
      <w:r>
        <w:rPr>
          <w:rFonts w:ascii="ＭＳ ゴシック" w:hAnsi="ＭＳ ゴシック" w:hint="eastAsia"/>
          <w:b/>
          <w:sz w:val="32"/>
          <w:szCs w:val="32"/>
        </w:rPr>
        <w:t>令和</w:t>
      </w:r>
      <w:r w:rsidR="00606677" w:rsidRPr="005A3561">
        <w:rPr>
          <w:rFonts w:ascii="ＭＳ ゴシック" w:hAnsi="ＭＳ ゴシック" w:hint="eastAsia"/>
          <w:b/>
          <w:sz w:val="32"/>
          <w:szCs w:val="32"/>
        </w:rPr>
        <w:t xml:space="preserve">　年度支部代表補佐</w:t>
      </w:r>
      <w:r w:rsidR="00606677" w:rsidRPr="005A3561">
        <w:rPr>
          <w:rFonts w:eastAsia="Times New Roman" w:cs="Times New Roman"/>
          <w:b/>
          <w:spacing w:val="0"/>
          <w:sz w:val="32"/>
          <w:szCs w:val="32"/>
        </w:rPr>
        <w:t xml:space="preserve"> </w:t>
      </w:r>
      <w:r w:rsidR="00606677" w:rsidRPr="005A3561">
        <w:rPr>
          <w:rFonts w:ascii="ＭＳ ゴシック" w:hAnsi="ＭＳ ゴシック" w:hint="eastAsia"/>
          <w:b/>
          <w:sz w:val="32"/>
          <w:szCs w:val="32"/>
        </w:rPr>
        <w:t>推薦書</w:t>
      </w:r>
    </w:p>
    <w:p w14:paraId="13F6FC5E" w14:textId="77777777" w:rsidR="00606677" w:rsidRDefault="00606677">
      <w:pPr>
        <w:pStyle w:val="a3"/>
        <w:rPr>
          <w:spacing w:val="0"/>
        </w:rPr>
      </w:pPr>
    </w:p>
    <w:p w14:paraId="053C5AA6" w14:textId="77777777" w:rsidR="00606677" w:rsidRDefault="00606677">
      <w:pPr>
        <w:pStyle w:val="a3"/>
        <w:rPr>
          <w:spacing w:val="0"/>
        </w:rPr>
      </w:pPr>
    </w:p>
    <w:p w14:paraId="776E4421" w14:textId="77777777" w:rsidR="00606677" w:rsidRDefault="006066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797"/>
        <w:gridCol w:w="2284"/>
        <w:gridCol w:w="1484"/>
        <w:gridCol w:w="3763"/>
        <w:gridCol w:w="7"/>
      </w:tblGrid>
      <w:tr w:rsidR="00606677" w14:paraId="33FEBB07" w14:textId="77777777" w:rsidTr="009B4C4E">
        <w:trPr>
          <w:gridAfter w:val="1"/>
          <w:wAfter w:w="7" w:type="dxa"/>
          <w:cantSplit/>
          <w:trHeight w:hRule="exact" w:val="960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389E2C" w14:textId="77777777" w:rsidR="00606677" w:rsidRDefault="004C5109">
            <w:pPr>
              <w:pStyle w:val="a3"/>
              <w:spacing w:before="137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A745A84" wp14:editId="7CC134C5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2461895</wp:posOffset>
                      </wp:positionV>
                      <wp:extent cx="2557780" cy="0"/>
                      <wp:effectExtent l="7620" t="10795" r="6350" b="825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77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33688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193.85pt" to="302.1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B1259F6" wp14:editId="2A11F787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2461895</wp:posOffset>
                      </wp:positionV>
                      <wp:extent cx="1211580" cy="0"/>
                      <wp:effectExtent l="8255" t="10795" r="8890" b="825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15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F781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193.85pt" to="439.9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eSrwEAAEgDAAAOAAAAZHJzL2Uyb0RvYy54bWysU8Fu2zAMvQ/YPwi6L7YztC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E51C29F" wp14:editId="71A419A9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3163570</wp:posOffset>
                      </wp:positionV>
                      <wp:extent cx="4173220" cy="0"/>
                      <wp:effectExtent l="7620" t="7620" r="10160" b="1143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3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CE64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249.1pt" to="429.3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lDsAEAAEgDAAAOAAAAZHJzL2Uyb0RvYy54bWysU8GO0zAQvSPxD5bvNGkXFhQ13UOX5bJA&#10;pV0+YGo7iYXjsWbcJv17bG9bVnBD5GDZnpnn995M1nfz6MTREFv0rVwuaimMV6it71v54/nh3S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F7968AC" wp14:editId="2FB16720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4546600</wp:posOffset>
                      </wp:positionV>
                      <wp:extent cx="4173220" cy="0"/>
                      <wp:effectExtent l="7620" t="9525" r="10160" b="952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3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29E92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358pt" to="429.3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lDsAEAAEgDAAAOAAAAZHJzL2Uyb0RvYy54bWysU8GO0zAQvSPxD5bvNGkXFhQ13UOX5bJA&#10;pV0+YGo7iYXjsWbcJv17bG9bVnBD5GDZnpnn995M1nfz6MTREFv0rVwuaimMV6it71v54/nh3S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" o:allowincell="f" strokeweight=".5pt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318E551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</w:p>
          <w:p w14:paraId="6D21F40B" w14:textId="77777777" w:rsidR="00606677" w:rsidRDefault="0060667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支部名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C3CDD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</w:p>
          <w:p w14:paraId="66D7C638" w14:textId="77777777" w:rsidR="00606677" w:rsidRDefault="0060667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ゴシック" w:hAnsi="ＭＳ ゴシック" w:hint="eastAsia"/>
              </w:rPr>
              <w:t>支部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7EDC4DAC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</w:p>
          <w:p w14:paraId="649CBEEF" w14:textId="77777777" w:rsidR="00606677" w:rsidRDefault="0060667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担当職務</w:t>
            </w:r>
          </w:p>
        </w:tc>
        <w:tc>
          <w:tcPr>
            <w:tcW w:w="37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55D5FA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</w:p>
        </w:tc>
      </w:tr>
      <w:tr w:rsidR="00606677" w14:paraId="41FA850F" w14:textId="77777777" w:rsidTr="009B4C4E">
        <w:trPr>
          <w:cantSplit/>
          <w:trHeight w:hRule="exact" w:val="120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9C1E6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7083E5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ふりがな</w:t>
            </w:r>
          </w:p>
          <w:p w14:paraId="4B80E53F" w14:textId="77777777" w:rsidR="00606677" w:rsidRDefault="00606677">
            <w:pPr>
              <w:pStyle w:val="a3"/>
              <w:rPr>
                <w:spacing w:val="0"/>
              </w:rPr>
            </w:pPr>
          </w:p>
          <w:p w14:paraId="2AE781CC" w14:textId="77777777" w:rsidR="00606677" w:rsidRDefault="0060667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7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35C5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</w:p>
        </w:tc>
      </w:tr>
      <w:tr w:rsidR="00606677" w14:paraId="622809EB" w14:textId="77777777" w:rsidTr="009B4C4E">
        <w:trPr>
          <w:cantSplit/>
          <w:trHeight w:hRule="exact" w:val="4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F56A8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3C4C71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職　　種</w:t>
            </w:r>
          </w:p>
        </w:tc>
        <w:tc>
          <w:tcPr>
            <w:tcW w:w="75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439F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・保健師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>・助産師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ゴシック" w:hAnsi="ＭＳ ゴシック" w:hint="eastAsia"/>
              </w:rPr>
              <w:t>・看護師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・准看護師</w:t>
            </w:r>
          </w:p>
        </w:tc>
      </w:tr>
      <w:tr w:rsidR="00606677" w14:paraId="71A5E100" w14:textId="77777777" w:rsidTr="009B4C4E">
        <w:trPr>
          <w:cantSplit/>
          <w:trHeight w:hRule="exact" w:val="4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17070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3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3A06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・兵庫県看護協会会員番号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：</w:t>
            </w:r>
          </w:p>
        </w:tc>
      </w:tr>
      <w:tr w:rsidR="00606677" w14:paraId="1F126E7D" w14:textId="77777777" w:rsidTr="009B4C4E">
        <w:trPr>
          <w:cantSplit/>
          <w:trHeight w:hRule="exact" w:val="62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5C1B4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35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4BDE0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</w:p>
          <w:p w14:paraId="72853002" w14:textId="77777777" w:rsidR="00606677" w:rsidRDefault="0060667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・所属施設名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：　　　　　　　　　　　　　　　　　　　　職位：</w:t>
            </w:r>
          </w:p>
          <w:p w14:paraId="7A8FC3D2" w14:textId="77777777" w:rsidR="00606677" w:rsidRDefault="00606677">
            <w:pPr>
              <w:pStyle w:val="a3"/>
              <w:rPr>
                <w:spacing w:val="0"/>
              </w:rPr>
            </w:pPr>
          </w:p>
          <w:p w14:paraId="78583C4E" w14:textId="77777777" w:rsidR="00606677" w:rsidRDefault="00606677">
            <w:pPr>
              <w:pStyle w:val="a3"/>
              <w:rPr>
                <w:spacing w:val="0"/>
              </w:rPr>
            </w:pPr>
          </w:p>
          <w:p w14:paraId="6C0E87A0" w14:textId="77777777" w:rsidR="00606677" w:rsidRDefault="0060667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・施設住所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：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>－</w:t>
            </w:r>
          </w:p>
          <w:p w14:paraId="0475F8BE" w14:textId="77777777" w:rsidR="00606677" w:rsidRDefault="00606677">
            <w:pPr>
              <w:pStyle w:val="a3"/>
              <w:rPr>
                <w:spacing w:val="0"/>
              </w:rPr>
            </w:pPr>
          </w:p>
          <w:p w14:paraId="3CD44EFD" w14:textId="77777777" w:rsidR="00606677" w:rsidRDefault="00606677">
            <w:pPr>
              <w:pStyle w:val="a3"/>
              <w:rPr>
                <w:spacing w:val="0"/>
              </w:rPr>
            </w:pPr>
          </w:p>
          <w:p w14:paraId="37E72211" w14:textId="77777777" w:rsidR="00606677" w:rsidRDefault="00606677">
            <w:pPr>
              <w:pStyle w:val="a3"/>
              <w:rPr>
                <w:spacing w:val="0"/>
              </w:rPr>
            </w:pPr>
          </w:p>
          <w:p w14:paraId="3912BE11" w14:textId="77777777" w:rsidR="00606677" w:rsidRDefault="0060667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℡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>（　　　）</w:t>
            </w:r>
          </w:p>
        </w:tc>
      </w:tr>
      <w:tr w:rsidR="00606677" w14:paraId="7A0ECE5E" w14:textId="77777777" w:rsidTr="009B4C4E">
        <w:trPr>
          <w:cantSplit/>
          <w:trHeight w:hRule="exact" w:val="10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582DC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3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9F668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6677" w14:paraId="582399BB" w14:textId="77777777" w:rsidTr="009B4C4E">
        <w:trPr>
          <w:cantSplit/>
          <w:trHeight w:hRule="exact" w:val="9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FDD24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3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3849E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6677" w14:paraId="514DA219" w14:textId="77777777" w:rsidTr="009B4C4E">
        <w:trPr>
          <w:cantSplit/>
          <w:trHeight w:hRule="exact" w:val="13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D9058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3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77203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6677" w14:paraId="7CE6A5E0" w14:textId="77777777" w:rsidTr="009B4C4E">
        <w:trPr>
          <w:cantSplit/>
          <w:trHeight w:val="30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07E16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35" w:type="dxa"/>
            <w:gridSpan w:val="5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D01E622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6677" w14:paraId="6CECC2C5" w14:textId="77777777" w:rsidTr="009B4C4E">
        <w:trPr>
          <w:cantSplit/>
          <w:trHeight w:hRule="exact" w:val="145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68893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35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22F2A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※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推薦する補佐が個人会員の場合は、ご自宅住所を記入して下さい。</w:t>
            </w:r>
          </w:p>
          <w:p w14:paraId="26B84E34" w14:textId="77777777" w:rsidR="00606677" w:rsidRDefault="00606677">
            <w:pPr>
              <w:pStyle w:val="a3"/>
              <w:rPr>
                <w:spacing w:val="0"/>
              </w:rPr>
            </w:pPr>
          </w:p>
          <w:p w14:paraId="079CE29B" w14:textId="77777777" w:rsidR="00606677" w:rsidRDefault="0060667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>
              <w:rPr>
                <w:rFonts w:ascii="ＭＳ ゴシック" w:hAnsi="ＭＳ ゴシック" w:hint="eastAsia"/>
              </w:rPr>
              <w:t>〒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 xml:space="preserve">　－</w:t>
            </w:r>
          </w:p>
          <w:p w14:paraId="28AE1340" w14:textId="77777777" w:rsidR="00606677" w:rsidRDefault="00606677">
            <w:pPr>
              <w:pStyle w:val="a3"/>
              <w:rPr>
                <w:spacing w:val="0"/>
              </w:rPr>
            </w:pPr>
          </w:p>
          <w:p w14:paraId="392547E8" w14:textId="77777777" w:rsidR="00606677" w:rsidRDefault="00606677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自宅住所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：</w:t>
            </w:r>
          </w:p>
          <w:p w14:paraId="664457F6" w14:textId="77777777" w:rsidR="00606677" w:rsidRDefault="00606677">
            <w:pPr>
              <w:pStyle w:val="a3"/>
              <w:rPr>
                <w:spacing w:val="0"/>
              </w:rPr>
            </w:pPr>
          </w:p>
          <w:p w14:paraId="66EF598C" w14:textId="77777777" w:rsidR="00606677" w:rsidRDefault="00606677">
            <w:pPr>
              <w:pStyle w:val="a3"/>
              <w:rPr>
                <w:spacing w:val="0"/>
              </w:rPr>
            </w:pPr>
          </w:p>
          <w:p w14:paraId="074B4041" w14:textId="77777777" w:rsidR="00606677" w:rsidRDefault="0060667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     </w:t>
            </w:r>
            <w:r w:rsidR="005A3561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℡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>（　　　）</w:t>
            </w:r>
          </w:p>
        </w:tc>
      </w:tr>
      <w:tr w:rsidR="00606677" w14:paraId="757B58A4" w14:textId="77777777" w:rsidTr="009B4C4E">
        <w:trPr>
          <w:cantSplit/>
          <w:trHeight w:hRule="exact" w:val="13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8F281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3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C3147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6677" w14:paraId="782BB68D" w14:textId="77777777" w:rsidTr="009B4C4E">
        <w:trPr>
          <w:cantSplit/>
          <w:trHeight w:hRule="exact" w:val="58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48258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3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19B4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6677" w14:paraId="20822EA7" w14:textId="77777777" w:rsidTr="009B4C4E">
        <w:trPr>
          <w:cantSplit/>
          <w:trHeight w:hRule="exact" w:val="183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726DA" w14:textId="77777777" w:rsidR="00606677" w:rsidRDefault="006066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3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4266" w14:textId="77777777" w:rsidR="00606677" w:rsidRDefault="00606677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推薦理由</w:t>
            </w:r>
          </w:p>
        </w:tc>
      </w:tr>
    </w:tbl>
    <w:p w14:paraId="3D449037" w14:textId="77777777" w:rsidR="00606677" w:rsidRDefault="0060667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</w:t>
      </w:r>
      <w:r w:rsidR="005A3561">
        <w:rPr>
          <w:rFonts w:asciiTheme="minorEastAsia" w:eastAsiaTheme="minorEastAsia" w:hAnsiTheme="minorEastAsia" w:cs="Times New Roman" w:hint="eastAsia"/>
          <w:spacing w:val="0"/>
        </w:rPr>
        <w:t xml:space="preserve">　　　　　　　</w:t>
      </w:r>
      <w:r>
        <w:rPr>
          <w:rFonts w:eastAsia="Times New Roman" w:cs="Times New Roman"/>
          <w:spacing w:val="0"/>
        </w:rPr>
        <w:t xml:space="preserve">   </w:t>
      </w:r>
    </w:p>
    <w:p w14:paraId="0A5D55C4" w14:textId="77777777" w:rsidR="00606677" w:rsidRDefault="00606677">
      <w:pPr>
        <w:pStyle w:val="a3"/>
        <w:rPr>
          <w:spacing w:val="0"/>
        </w:rPr>
      </w:pPr>
    </w:p>
    <w:p w14:paraId="39AFF421" w14:textId="77777777" w:rsidR="00606677" w:rsidRDefault="00606677">
      <w:pPr>
        <w:pStyle w:val="a3"/>
        <w:rPr>
          <w:spacing w:val="0"/>
        </w:rPr>
      </w:pPr>
      <w:r>
        <w:rPr>
          <w:rFonts w:ascii="ＭＳ ゴシック" w:hAnsi="ＭＳ ゴシック" w:hint="eastAsia"/>
          <w:sz w:val="22"/>
          <w:szCs w:val="22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hAnsi="ＭＳ ゴシック" w:hint="eastAsia"/>
        </w:rPr>
        <w:t>公益社団法人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hAnsi="ＭＳ ゴシック" w:hint="eastAsia"/>
          <w:sz w:val="22"/>
          <w:szCs w:val="22"/>
        </w:rPr>
        <w:t xml:space="preserve">兵庫県看護協会会長　</w:t>
      </w:r>
      <w:r>
        <w:rPr>
          <w:rFonts w:ascii="ＭＳ ゴシック" w:hAnsi="ＭＳ ゴシック" w:hint="eastAsia"/>
        </w:rPr>
        <w:t>様</w:t>
      </w:r>
      <w:r>
        <w:rPr>
          <w:rFonts w:eastAsia="Times New Roman" w:cs="Times New Roman"/>
          <w:spacing w:val="0"/>
        </w:rPr>
        <w:t xml:space="preserve">    </w:t>
      </w:r>
    </w:p>
    <w:p w14:paraId="2E356B1C" w14:textId="77777777" w:rsidR="00606677" w:rsidRDefault="00606677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2"/>
          <w:szCs w:val="22"/>
        </w:rPr>
        <w:t xml:space="preserve">  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>
        <w:rPr>
          <w:rFonts w:eastAsia="Times New Roman" w:cs="Times New Roman"/>
          <w:spacing w:val="0"/>
        </w:rPr>
        <w:t xml:space="preserve">                                                      </w:t>
      </w:r>
    </w:p>
    <w:p w14:paraId="525AD1D6" w14:textId="77777777" w:rsidR="00606677" w:rsidRDefault="00606677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</w:t>
      </w:r>
      <w:r>
        <w:rPr>
          <w:rFonts w:eastAsia="Times New Roman" w:cs="Times New Roman"/>
          <w:spacing w:val="0"/>
        </w:rPr>
        <w:t xml:space="preserve">   </w:t>
      </w:r>
    </w:p>
    <w:p w14:paraId="0130CF38" w14:textId="77777777" w:rsidR="00606677" w:rsidRDefault="00606677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ゴシック" w:hAnsi="ＭＳ ゴシック" w:hint="eastAsia"/>
        </w:rPr>
        <w:t xml:space="preserve">　推薦年月日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hAnsi="ＭＳ ゴシック" w:hint="eastAsia"/>
        </w:rPr>
        <w:t>：</w:t>
      </w:r>
      <w:r>
        <w:rPr>
          <w:rFonts w:eastAsia="Times New Roman" w:cs="Times New Roman"/>
          <w:spacing w:val="0"/>
        </w:rPr>
        <w:t xml:space="preserve"> </w:t>
      </w:r>
      <w:r w:rsidR="00CB443A">
        <w:rPr>
          <w:rFonts w:ascii="ＭＳ ゴシック" w:hAnsi="ＭＳ ゴシック" w:hint="eastAsia"/>
        </w:rPr>
        <w:t>令和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ゴシック" w:hAnsi="ＭＳ ゴシック" w:hint="eastAsia"/>
        </w:rPr>
        <w:t xml:space="preserve">　年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ゴシック" w:hAnsi="ＭＳ ゴシック" w:hint="eastAsia"/>
        </w:rPr>
        <w:t>月　　日</w:t>
      </w:r>
    </w:p>
    <w:p w14:paraId="488A4DF7" w14:textId="77777777" w:rsidR="009B4C4E" w:rsidRDefault="009B4C4E">
      <w:pPr>
        <w:pStyle w:val="a3"/>
        <w:rPr>
          <w:spacing w:val="0"/>
        </w:rPr>
      </w:pPr>
    </w:p>
    <w:p w14:paraId="7CDDE687" w14:textId="77777777" w:rsidR="00606677" w:rsidRDefault="00606677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hAnsi="ＭＳ ゴシック" w:hint="eastAsia"/>
        </w:rPr>
        <w:t xml:space="preserve">　</w:t>
      </w:r>
    </w:p>
    <w:p w14:paraId="67E1C0A0" w14:textId="12AB7BD3" w:rsidR="00606677" w:rsidRDefault="0060667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</w:t>
      </w:r>
      <w:r w:rsidR="005A3561">
        <w:rPr>
          <w:rFonts w:asciiTheme="minorEastAsia" w:eastAsiaTheme="minorEastAsia" w:hAnsiTheme="minorEastAsia" w:cs="Times New Roman" w:hint="eastAsia"/>
          <w:spacing w:val="0"/>
        </w:rPr>
        <w:t xml:space="preserve">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hAnsi="ＭＳ ゴシック" w:hint="eastAsia"/>
          <w:sz w:val="22"/>
          <w:szCs w:val="22"/>
        </w:rPr>
        <w:t>支部代表氏名</w:t>
      </w:r>
      <w:r>
        <w:rPr>
          <w:rFonts w:eastAsia="Times New Roman" w:cs="Times New Roman"/>
          <w:spacing w:val="0"/>
          <w:sz w:val="22"/>
          <w:szCs w:val="22"/>
        </w:rPr>
        <w:t xml:space="preserve"> </w:t>
      </w:r>
      <w:r>
        <w:rPr>
          <w:rFonts w:ascii="ＭＳ ゴシック" w:hAnsi="ＭＳ ゴシック" w:hint="eastAsia"/>
          <w:sz w:val="22"/>
          <w:szCs w:val="22"/>
        </w:rPr>
        <w:t>：</w:t>
      </w:r>
      <w:r>
        <w:rPr>
          <w:rFonts w:eastAsia="Times New Roman" w:cs="Times New Roman"/>
          <w:spacing w:val="0"/>
          <w:sz w:val="22"/>
          <w:szCs w:val="22"/>
        </w:rPr>
        <w:t xml:space="preserve">    </w:t>
      </w:r>
      <w:r>
        <w:rPr>
          <w:rFonts w:ascii="ＭＳ ゴシック" w:hAnsi="ＭＳ ゴシック" w:hint="eastAsia"/>
          <w:sz w:val="22"/>
          <w:szCs w:val="22"/>
        </w:rPr>
        <w:t xml:space="preserve">　　　　　　　</w:t>
      </w:r>
      <w:r>
        <w:rPr>
          <w:rFonts w:eastAsia="Times New Roman" w:cs="Times New Roman"/>
          <w:spacing w:val="0"/>
        </w:rPr>
        <w:t xml:space="preserve">  </w:t>
      </w:r>
    </w:p>
    <w:p w14:paraId="5AA7B66E" w14:textId="77777777" w:rsidR="00606677" w:rsidRDefault="004C510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3CE0BE5" wp14:editId="52AB1ECA">
                <wp:simplePos x="0" y="0"/>
                <wp:positionH relativeFrom="column">
                  <wp:posOffset>3028950</wp:posOffset>
                </wp:positionH>
                <wp:positionV relativeFrom="paragraph">
                  <wp:posOffset>3175</wp:posOffset>
                </wp:positionV>
                <wp:extent cx="2827020" cy="0"/>
                <wp:effectExtent l="508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7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FD81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.25pt" to="461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" o:allowincell="f" strokeweight=".5pt"/>
            </w:pict>
          </mc:Fallback>
        </mc:AlternateContent>
      </w:r>
    </w:p>
    <w:p w14:paraId="6F0E80E9" w14:textId="77777777" w:rsidR="00606677" w:rsidRDefault="00606677">
      <w:pPr>
        <w:pStyle w:val="a3"/>
        <w:rPr>
          <w:spacing w:val="0"/>
        </w:rPr>
      </w:pPr>
    </w:p>
    <w:sectPr w:rsidR="00606677" w:rsidSect="005A3561">
      <w:pgSz w:w="11906" w:h="16838" w:code="9"/>
      <w:pgMar w:top="1418" w:right="851" w:bottom="1134" w:left="1418" w:header="720" w:footer="720" w:gutter="0"/>
      <w:cols w:space="720"/>
      <w:noEndnote/>
      <w:docGrid w:type="linesAndChars" w:linePitch="307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8427" w14:textId="77777777" w:rsidR="00F42103" w:rsidRDefault="00F42103" w:rsidP="00C16070">
      <w:r>
        <w:separator/>
      </w:r>
    </w:p>
  </w:endnote>
  <w:endnote w:type="continuationSeparator" w:id="0">
    <w:p w14:paraId="1A047C1C" w14:textId="77777777" w:rsidR="00F42103" w:rsidRDefault="00F42103" w:rsidP="00C1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6698F" w14:textId="77777777" w:rsidR="00F42103" w:rsidRDefault="00F42103" w:rsidP="00C16070">
      <w:r>
        <w:separator/>
      </w:r>
    </w:p>
  </w:footnote>
  <w:footnote w:type="continuationSeparator" w:id="0">
    <w:p w14:paraId="1EBCA5E2" w14:textId="77777777" w:rsidR="00F42103" w:rsidRDefault="00F42103" w:rsidP="00C1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drawingGridHorizontalSpacing w:val="219"/>
  <w:drawingGridVerticalSpacing w:val="307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677"/>
    <w:rsid w:val="001E0B51"/>
    <w:rsid w:val="002B5DE6"/>
    <w:rsid w:val="00463B36"/>
    <w:rsid w:val="004C5109"/>
    <w:rsid w:val="005A3561"/>
    <w:rsid w:val="00606677"/>
    <w:rsid w:val="008257A0"/>
    <w:rsid w:val="008B2BE6"/>
    <w:rsid w:val="00903122"/>
    <w:rsid w:val="009B4C4E"/>
    <w:rsid w:val="00C16070"/>
    <w:rsid w:val="00CB443A"/>
    <w:rsid w:val="00D221AA"/>
    <w:rsid w:val="00F42103"/>
    <w:rsid w:val="00F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D6AFAA"/>
  <w15:docId w15:val="{5B9C4A55-E304-42C7-B584-48CFCA4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eastAsia="ＭＳ ゴシック" w:hAnsi="Times New Roman" w:cs="ＭＳ ゴシック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16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070"/>
  </w:style>
  <w:style w:type="paragraph" w:styleId="a6">
    <w:name w:val="footer"/>
    <w:basedOn w:val="a"/>
    <w:link w:val="a7"/>
    <w:uiPriority w:val="99"/>
    <w:unhideWhenUsed/>
    <w:rsid w:val="00C16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5903;&#37096;&#12398;&#36939;&#21942;&#12395;&#38306;&#12377;&#12427;&#35576;&#35215;&#21063;&#21450;&#12403;&#35215;&#21063;&#12395;&#20276;&#12358;&#27096;&#24335;&#12395;&#38306;&#12377;&#12427;&#12418;&#1239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社団法人兵庫県看護協会</dc:creator>
  <cp:lastModifiedBy>種田 紗織</cp:lastModifiedBy>
  <cp:revision>6</cp:revision>
  <dcterms:created xsi:type="dcterms:W3CDTF">2013-07-10T00:35:00Z</dcterms:created>
  <dcterms:modified xsi:type="dcterms:W3CDTF">2025-02-27T02:14:00Z</dcterms:modified>
</cp:coreProperties>
</file>